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18" w:rsidRPr="004A62FB" w:rsidRDefault="00DA7C18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>様式第</w:t>
      </w:r>
      <w:r w:rsidR="004A62FB">
        <w:rPr>
          <w:rFonts w:hAnsi="ＭＳ 明朝" w:hint="eastAsia"/>
          <w:sz w:val="24"/>
          <w:szCs w:val="24"/>
        </w:rPr>
        <w:t>１</w:t>
      </w:r>
      <w:r w:rsidRPr="004A62FB">
        <w:rPr>
          <w:rFonts w:hAnsi="ＭＳ 明朝" w:hint="eastAsia"/>
          <w:sz w:val="24"/>
          <w:szCs w:val="24"/>
        </w:rPr>
        <w:t>号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別表第</w:t>
      </w:r>
      <w:r w:rsidR="004A62FB">
        <w:rPr>
          <w:rFonts w:hAnsi="ＭＳ 明朝" w:hint="eastAsia"/>
          <w:sz w:val="24"/>
          <w:szCs w:val="24"/>
        </w:rPr>
        <w:t>２</w:t>
      </w:r>
      <w:r w:rsidRPr="004A62FB">
        <w:rPr>
          <w:rFonts w:hAnsi="ＭＳ 明朝" w:hint="eastAsia"/>
          <w:sz w:val="24"/>
          <w:szCs w:val="24"/>
        </w:rPr>
        <w:t>関係</w:t>
      </w:r>
      <w:r w:rsidRPr="004A62FB">
        <w:rPr>
          <w:rFonts w:hAnsi="ＭＳ 明朝"/>
          <w:sz w:val="24"/>
          <w:szCs w:val="24"/>
        </w:rPr>
        <w:t>)</w:t>
      </w:r>
    </w:p>
    <w:p w:rsidR="00DA7C18" w:rsidRPr="004A62FB" w:rsidRDefault="00DA7C18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年　　月　　日　　</w:t>
      </w:r>
    </w:p>
    <w:p w:rsidR="00DA7C18" w:rsidRPr="004A62FB" w:rsidRDefault="00DA7C18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雲南市長　　　　様</w:t>
      </w:r>
    </w:p>
    <w:p w:rsidR="00DA7C18" w:rsidRPr="004A62FB" w:rsidRDefault="00DA7C18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雲南市　　　　　　　　自治会　　</w:t>
      </w:r>
    </w:p>
    <w:p w:rsidR="00DA7C18" w:rsidRPr="004A62FB" w:rsidRDefault="00DA7C18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会長　　　　　　　　</w:t>
      </w:r>
      <w:r w:rsidR="00A72334">
        <w:rPr>
          <w:rFonts w:hAnsi="ＭＳ 明朝" w:hint="eastAsia"/>
          <w:sz w:val="24"/>
          <w:szCs w:val="24"/>
        </w:rPr>
        <w:t xml:space="preserve">　</w:t>
      </w:r>
      <w:r w:rsidRPr="00A9713D">
        <w:rPr>
          <w:rFonts w:hAnsi="ＭＳ 明朝" w:hint="eastAsia"/>
          <w:sz w:val="24"/>
          <w:szCs w:val="24"/>
        </w:rPr>
        <w:t xml:space="preserve">　</w:t>
      </w:r>
      <w:r w:rsidR="00A9713D" w:rsidRPr="00A9713D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 w:hint="eastAsia"/>
          <w:sz w:val="24"/>
          <w:szCs w:val="24"/>
        </w:rPr>
        <w:t xml:space="preserve">　　</w:t>
      </w:r>
    </w:p>
    <w:p w:rsidR="002B16DE" w:rsidRPr="004A62FB" w:rsidRDefault="002B16DE">
      <w:pPr>
        <w:jc w:val="center"/>
        <w:rPr>
          <w:rFonts w:hAnsi="ＭＳ 明朝"/>
          <w:sz w:val="24"/>
          <w:szCs w:val="24"/>
        </w:rPr>
      </w:pPr>
    </w:p>
    <w:p w:rsidR="00DA7C18" w:rsidRPr="004A62FB" w:rsidRDefault="00B209A9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DA7C18" w:rsidRPr="004A62FB">
        <w:rPr>
          <w:rFonts w:hAnsi="ＭＳ 明朝" w:hint="eastAsia"/>
          <w:sz w:val="24"/>
          <w:szCs w:val="24"/>
        </w:rPr>
        <w:t>年度</w:t>
      </w:r>
      <w:r w:rsidR="006672BD" w:rsidRPr="004A62FB">
        <w:rPr>
          <w:rFonts w:hAnsi="ＭＳ 明朝"/>
          <w:sz w:val="24"/>
          <w:szCs w:val="24"/>
        </w:rPr>
        <w:t>LED</w:t>
      </w:r>
      <w:r w:rsidR="006672BD" w:rsidRPr="004A62FB">
        <w:rPr>
          <w:rFonts w:hAnsi="ＭＳ 明朝" w:hint="eastAsia"/>
          <w:sz w:val="24"/>
          <w:szCs w:val="24"/>
        </w:rPr>
        <w:t>防犯灯</w:t>
      </w:r>
      <w:r w:rsidR="00DA7C18" w:rsidRPr="004A62FB">
        <w:rPr>
          <w:rFonts w:hAnsi="ＭＳ 明朝" w:hint="eastAsia"/>
          <w:sz w:val="24"/>
          <w:szCs w:val="24"/>
        </w:rPr>
        <w:t>整備事業費補助金交付申請書</w:t>
      </w:r>
    </w:p>
    <w:p w:rsidR="002B16DE" w:rsidRPr="00B209A9" w:rsidRDefault="002B16DE">
      <w:pPr>
        <w:rPr>
          <w:rFonts w:hAnsi="ＭＳ 明朝"/>
          <w:sz w:val="24"/>
          <w:szCs w:val="24"/>
        </w:rPr>
      </w:pPr>
    </w:p>
    <w:p w:rsidR="00DA7C18" w:rsidRPr="004A62FB" w:rsidRDefault="00DA7C18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　　　　　　</w:t>
      </w:r>
      <w:r w:rsidR="00B209A9">
        <w:rPr>
          <w:rFonts w:hAnsi="ＭＳ 明朝" w:hint="eastAsia"/>
          <w:sz w:val="24"/>
          <w:szCs w:val="24"/>
        </w:rPr>
        <w:t xml:space="preserve">　　</w:t>
      </w:r>
      <w:r w:rsidRPr="004A62FB">
        <w:rPr>
          <w:rFonts w:hAnsi="ＭＳ 明朝" w:hint="eastAsia"/>
          <w:sz w:val="24"/>
          <w:szCs w:val="24"/>
        </w:rPr>
        <w:t>年度において、次のとおり</w:t>
      </w:r>
      <w:r w:rsidR="004A62FB">
        <w:rPr>
          <w:rFonts w:hAnsi="ＭＳ 明朝" w:hint="eastAsia"/>
          <w:sz w:val="24"/>
          <w:szCs w:val="24"/>
        </w:rPr>
        <w:t>ＬＥＤ</w:t>
      </w:r>
      <w:r w:rsidR="006672BD" w:rsidRPr="004A62FB">
        <w:rPr>
          <w:rFonts w:hAnsi="ＭＳ 明朝" w:hint="eastAsia"/>
          <w:sz w:val="24"/>
          <w:szCs w:val="24"/>
        </w:rPr>
        <w:t>防犯灯</w:t>
      </w:r>
      <w:r w:rsidR="00C35D29">
        <w:rPr>
          <w:rFonts w:hAnsi="ＭＳ 明朝" w:hint="eastAsia"/>
          <w:sz w:val="24"/>
          <w:szCs w:val="24"/>
        </w:rPr>
        <w:t xml:space="preserve">整備事業を実施したいので補助金　</w:t>
      </w:r>
      <w:r w:rsidR="00B209A9">
        <w:rPr>
          <w:rFonts w:hAnsi="ＭＳ 明朝" w:hint="eastAsia"/>
          <w:sz w:val="24"/>
          <w:szCs w:val="24"/>
        </w:rPr>
        <w:t xml:space="preserve">　　　　</w:t>
      </w:r>
      <w:r w:rsidRPr="004A62FB">
        <w:rPr>
          <w:rFonts w:hAnsi="ＭＳ 明朝" w:hint="eastAsia"/>
          <w:sz w:val="24"/>
          <w:szCs w:val="24"/>
        </w:rPr>
        <w:t>円を交付されたく関係書類を添えて申請します。</w:t>
      </w:r>
    </w:p>
    <w:p w:rsidR="00DA7C18" w:rsidRPr="00B209A9" w:rsidRDefault="00DA7C18">
      <w:pPr>
        <w:rPr>
          <w:rFonts w:hAnsi="ＭＳ 明朝"/>
          <w:sz w:val="24"/>
          <w:szCs w:val="24"/>
        </w:rPr>
      </w:pPr>
    </w:p>
    <w:p w:rsidR="00DA7C18" w:rsidRPr="004A62FB" w:rsidRDefault="00DA7C18">
      <w:pPr>
        <w:jc w:val="center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>事業計画書</w:t>
      </w:r>
    </w:p>
    <w:p w:rsidR="002B16DE" w:rsidRPr="004A62FB" w:rsidRDefault="002B16DE">
      <w:pPr>
        <w:jc w:val="center"/>
        <w:rPr>
          <w:rFonts w:hAnsi="ＭＳ 明朝"/>
          <w:sz w:val="24"/>
          <w:szCs w:val="24"/>
        </w:rPr>
      </w:pPr>
    </w:p>
    <w:p w:rsidR="00DA7C18" w:rsidRPr="004A62FB" w:rsidRDefault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="00DA7C18" w:rsidRPr="004A62FB">
        <w:rPr>
          <w:rFonts w:hAnsi="ＭＳ 明朝" w:hint="eastAsia"/>
          <w:sz w:val="24"/>
          <w:szCs w:val="24"/>
        </w:rPr>
        <w:t xml:space="preserve">　事業の名称</w:t>
      </w:r>
      <w:r w:rsidR="00C35D29">
        <w:rPr>
          <w:rFonts w:hAnsi="ＭＳ 明朝" w:hint="eastAsia"/>
          <w:sz w:val="24"/>
          <w:szCs w:val="24"/>
        </w:rPr>
        <w:t xml:space="preserve">　雲南市LED防犯灯整備事業</w:t>
      </w:r>
    </w:p>
    <w:p w:rsidR="002B16DE" w:rsidRPr="004A62FB" w:rsidRDefault="002B16DE">
      <w:pPr>
        <w:rPr>
          <w:rFonts w:hAnsi="ＭＳ 明朝"/>
          <w:sz w:val="24"/>
          <w:szCs w:val="24"/>
        </w:rPr>
      </w:pPr>
    </w:p>
    <w:p w:rsidR="00C35D29" w:rsidRPr="004A62FB" w:rsidRDefault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DA7C18" w:rsidRPr="004A62FB">
        <w:rPr>
          <w:rFonts w:hAnsi="ＭＳ 明朝" w:hint="eastAsia"/>
          <w:sz w:val="24"/>
          <w:szCs w:val="24"/>
        </w:rPr>
        <w:t xml:space="preserve">　事業の目的</w:t>
      </w:r>
      <w:r w:rsidR="00B209A9">
        <w:rPr>
          <w:rFonts w:hAnsi="ＭＳ 明朝" w:hint="eastAsia"/>
          <w:sz w:val="24"/>
          <w:szCs w:val="24"/>
        </w:rPr>
        <w:t xml:space="preserve">　</w:t>
      </w:r>
    </w:p>
    <w:p w:rsidR="002B16DE" w:rsidRPr="004A62FB" w:rsidRDefault="002B16DE">
      <w:pPr>
        <w:rPr>
          <w:rFonts w:hAnsi="ＭＳ 明朝"/>
          <w:sz w:val="24"/>
          <w:szCs w:val="24"/>
        </w:rPr>
      </w:pPr>
    </w:p>
    <w:p w:rsidR="004A62FB" w:rsidRDefault="004A62FB" w:rsidP="00C35D29">
      <w:pPr>
        <w:ind w:left="4080" w:hangingChars="1700" w:hanging="40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DA7C18" w:rsidRPr="004A62FB">
        <w:rPr>
          <w:rFonts w:hAnsi="ＭＳ 明朝" w:hint="eastAsia"/>
          <w:sz w:val="24"/>
          <w:szCs w:val="24"/>
        </w:rPr>
        <w:t xml:space="preserve">　事業の概要</w:t>
      </w:r>
      <w:r w:rsidR="00C35D29">
        <w:rPr>
          <w:rFonts w:hAnsi="ＭＳ 明朝" w:hint="eastAsia"/>
          <w:sz w:val="24"/>
          <w:szCs w:val="24"/>
        </w:rPr>
        <w:t xml:space="preserve">　LED防犯灯の設置　</w:t>
      </w:r>
      <w:r w:rsidR="00C35D29" w:rsidRPr="00C35D29">
        <w:rPr>
          <w:rFonts w:hAnsi="ＭＳ 明朝" w:hint="eastAsia"/>
          <w:sz w:val="24"/>
          <w:szCs w:val="24"/>
          <w:u w:val="single"/>
        </w:rPr>
        <w:t>共架（更新）　基</w:t>
      </w:r>
      <w:r w:rsidR="00C35D29">
        <w:rPr>
          <w:rFonts w:hAnsi="ＭＳ 明朝" w:hint="eastAsia"/>
          <w:sz w:val="24"/>
          <w:szCs w:val="24"/>
        </w:rPr>
        <w:t xml:space="preserve">　</w:t>
      </w:r>
      <w:r w:rsidR="00C35D29" w:rsidRPr="00C35D29">
        <w:rPr>
          <w:rFonts w:hAnsi="ＭＳ 明朝" w:hint="eastAsia"/>
          <w:sz w:val="24"/>
          <w:szCs w:val="24"/>
          <w:u w:val="single"/>
        </w:rPr>
        <w:t>共架（新設）　基</w:t>
      </w:r>
      <w:r w:rsidR="00C35D29">
        <w:rPr>
          <w:rFonts w:hAnsi="ＭＳ 明朝" w:hint="eastAsia"/>
          <w:sz w:val="24"/>
          <w:szCs w:val="24"/>
        </w:rPr>
        <w:t xml:space="preserve">　</w:t>
      </w:r>
      <w:r w:rsidR="00C35D29" w:rsidRPr="00C35D29">
        <w:rPr>
          <w:rFonts w:hAnsi="ＭＳ 明朝" w:hint="eastAsia"/>
          <w:sz w:val="24"/>
          <w:szCs w:val="24"/>
          <w:u w:val="single"/>
        </w:rPr>
        <w:t>新設　基</w:t>
      </w:r>
    </w:p>
    <w:p w:rsidR="004A62FB" w:rsidRPr="004A62FB" w:rsidRDefault="004A62FB">
      <w:pPr>
        <w:rPr>
          <w:rFonts w:hAnsi="ＭＳ 明朝"/>
          <w:sz w:val="24"/>
          <w:szCs w:val="24"/>
        </w:rPr>
      </w:pPr>
    </w:p>
    <w:p w:rsidR="00DA7C18" w:rsidRPr="004A62FB" w:rsidRDefault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DA7C18" w:rsidRPr="004A62FB">
        <w:rPr>
          <w:rFonts w:hAnsi="ＭＳ 明朝" w:hint="eastAsia"/>
          <w:sz w:val="24"/>
          <w:szCs w:val="24"/>
        </w:rPr>
        <w:t xml:space="preserve">　事業計画</w:t>
      </w:r>
    </w:p>
    <w:p w:rsidR="00DA7C18" w:rsidRPr="004A62FB" w:rsidRDefault="00DA7C18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ア</w:t>
      </w:r>
      <w:r w:rsidRPr="004A62FB">
        <w:rPr>
          <w:rFonts w:hAnsi="ＭＳ 明朝"/>
          <w:sz w:val="24"/>
          <w:szCs w:val="24"/>
        </w:rPr>
        <w:t>)</w:t>
      </w:r>
      <w:r w:rsidRPr="004A62FB">
        <w:rPr>
          <w:rFonts w:hAnsi="ＭＳ 明朝" w:hint="eastAsia"/>
          <w:sz w:val="24"/>
          <w:szCs w:val="24"/>
        </w:rPr>
        <w:t xml:space="preserve">　資金計画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88"/>
        <w:gridCol w:w="1559"/>
        <w:gridCol w:w="1701"/>
        <w:gridCol w:w="1843"/>
        <w:gridCol w:w="992"/>
      </w:tblGrid>
      <w:tr w:rsidR="00DA7C18" w:rsidRPr="004A62FB" w:rsidTr="004A62FB">
        <w:trPr>
          <w:cantSplit/>
          <w:trHeight w:val="840"/>
        </w:trPr>
        <w:tc>
          <w:tcPr>
            <w:tcW w:w="2448" w:type="dxa"/>
            <w:gridSpan w:val="2"/>
          </w:tcPr>
          <w:p w:rsidR="00DA7C18" w:rsidRPr="004A62FB" w:rsidRDefault="00DA7C18">
            <w:pPr>
              <w:spacing w:before="120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1559" w:type="dxa"/>
          </w:tcPr>
          <w:p w:rsidR="00DA7C18" w:rsidRPr="004A62FB" w:rsidRDefault="00DA7C18" w:rsidP="002B16DE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総事業費</w:t>
            </w:r>
          </w:p>
          <w:p w:rsidR="00DA7C18" w:rsidRPr="004A62FB" w:rsidRDefault="00DA7C18" w:rsidP="002B16DE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(A</w:t>
            </w:r>
            <w:r w:rsidRPr="004A62FB">
              <w:rPr>
                <w:rFonts w:hAnsi="ＭＳ 明朝" w:hint="eastAsia"/>
                <w:sz w:val="24"/>
                <w:szCs w:val="24"/>
              </w:rPr>
              <w:t>＋</w:t>
            </w:r>
            <w:r w:rsidRPr="004A62FB">
              <w:rPr>
                <w:rFonts w:hAnsi="ＭＳ 明朝"/>
                <w:sz w:val="24"/>
                <w:szCs w:val="24"/>
              </w:rPr>
              <w:t>B)</w:t>
            </w:r>
          </w:p>
        </w:tc>
        <w:tc>
          <w:tcPr>
            <w:tcW w:w="1701" w:type="dxa"/>
          </w:tcPr>
          <w:p w:rsidR="00DA7C18" w:rsidRPr="004A62FB" w:rsidRDefault="00DA7C18" w:rsidP="004A62FB">
            <w:pPr>
              <w:spacing w:before="120" w:line="200" w:lineRule="exact"/>
              <w:jc w:val="center"/>
              <w:rPr>
                <w:rFonts w:hAnsi="ＭＳ 明朝"/>
                <w:sz w:val="20"/>
              </w:rPr>
            </w:pPr>
            <w:r w:rsidRPr="004A62FB">
              <w:rPr>
                <w:rFonts w:hAnsi="ＭＳ 明朝" w:hint="eastAsia"/>
                <w:sz w:val="20"/>
              </w:rPr>
              <w:t>補助対象事業費</w:t>
            </w:r>
          </w:p>
          <w:p w:rsidR="00DA7C18" w:rsidRPr="004A62FB" w:rsidRDefault="00DA7C18" w:rsidP="002B16DE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DA7C18" w:rsidRPr="004A62FB" w:rsidRDefault="00DA7C18" w:rsidP="004A62FB">
            <w:pPr>
              <w:spacing w:before="120" w:line="200" w:lineRule="exact"/>
              <w:jc w:val="center"/>
              <w:rPr>
                <w:rFonts w:hAnsi="ＭＳ 明朝"/>
                <w:sz w:val="20"/>
              </w:rPr>
            </w:pPr>
            <w:r w:rsidRPr="004A62FB">
              <w:rPr>
                <w:rFonts w:hAnsi="ＭＳ 明朝" w:hint="eastAsia"/>
                <w:sz w:val="20"/>
              </w:rPr>
              <w:t>補助対象外事業費</w:t>
            </w:r>
          </w:p>
          <w:p w:rsidR="00DA7C18" w:rsidRPr="004A62FB" w:rsidRDefault="00DA7C18" w:rsidP="002B16DE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DA7C18" w:rsidRPr="004A62FB" w:rsidRDefault="00DA7C18">
            <w:pPr>
              <w:spacing w:before="120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DA7C18" w:rsidRPr="004A62FB" w:rsidTr="004A62FB">
        <w:trPr>
          <w:cantSplit/>
          <w:trHeight w:val="420"/>
        </w:trPr>
        <w:tc>
          <w:tcPr>
            <w:tcW w:w="2448" w:type="dxa"/>
            <w:gridSpan w:val="2"/>
            <w:vAlign w:val="center"/>
          </w:tcPr>
          <w:p w:rsidR="00DA7C18" w:rsidRPr="004A62FB" w:rsidRDefault="0051677B" w:rsidP="004A62F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LED防犯灯整備事業</w:t>
            </w:r>
          </w:p>
        </w:tc>
        <w:tc>
          <w:tcPr>
            <w:tcW w:w="1559" w:type="dxa"/>
            <w:vAlign w:val="center"/>
          </w:tcPr>
          <w:p w:rsidR="00DA7C18" w:rsidRPr="004A62FB" w:rsidRDefault="00DA7C1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DA7C18" w:rsidRPr="004A62FB" w:rsidRDefault="00DA7C1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DA7C18" w:rsidRPr="004A62FB" w:rsidRDefault="00DA7C1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A7C18" w:rsidRPr="004A62FB" w:rsidTr="004A62FB">
        <w:trPr>
          <w:cantSplit/>
          <w:trHeight w:val="420"/>
        </w:trPr>
        <w:tc>
          <w:tcPr>
            <w:tcW w:w="1260" w:type="dxa"/>
            <w:vMerge w:val="restart"/>
            <w:vAlign w:val="center"/>
          </w:tcPr>
          <w:p w:rsidR="00DA7C18" w:rsidRPr="004A62FB" w:rsidRDefault="00DA7C1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188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A7C18" w:rsidRPr="004A62FB" w:rsidTr="004A62FB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559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A7C18" w:rsidRPr="004A62FB" w:rsidTr="004A62FB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分担金</w:t>
            </w:r>
          </w:p>
        </w:tc>
        <w:tc>
          <w:tcPr>
            <w:tcW w:w="1559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A7C18" w:rsidRPr="004A62FB" w:rsidRDefault="00DA7C18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DA7C18" w:rsidRPr="004A62FB" w:rsidRDefault="00DA7C18">
      <w:pPr>
        <w:rPr>
          <w:rFonts w:hAnsi="ＭＳ 明朝"/>
          <w:sz w:val="24"/>
          <w:szCs w:val="24"/>
        </w:rPr>
      </w:pPr>
    </w:p>
    <w:p w:rsidR="00DA7C18" w:rsidRPr="004A62FB" w:rsidRDefault="00DA7C18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イ</w:t>
      </w:r>
      <w:r w:rsidRPr="004A62FB">
        <w:rPr>
          <w:rFonts w:hAnsi="ＭＳ 明朝"/>
          <w:sz w:val="24"/>
          <w:szCs w:val="24"/>
        </w:rPr>
        <w:t>)</w:t>
      </w:r>
      <w:r w:rsidRPr="004A62FB">
        <w:rPr>
          <w:rFonts w:hAnsi="ＭＳ 明朝" w:hint="eastAsia"/>
          <w:sz w:val="24"/>
          <w:szCs w:val="24"/>
        </w:rPr>
        <w:t xml:space="preserve">　事業の</w:t>
      </w:r>
      <w:bookmarkStart w:id="0" w:name="_GoBack"/>
      <w:bookmarkEnd w:id="0"/>
      <w:r w:rsidRPr="004A62FB">
        <w:rPr>
          <w:rFonts w:hAnsi="ＭＳ 明朝" w:hint="eastAsia"/>
          <w:sz w:val="24"/>
          <w:szCs w:val="24"/>
        </w:rPr>
        <w:t>遂行計画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418"/>
        <w:gridCol w:w="1134"/>
        <w:gridCol w:w="1106"/>
        <w:gridCol w:w="1303"/>
        <w:gridCol w:w="1418"/>
        <w:gridCol w:w="954"/>
      </w:tblGrid>
      <w:tr w:rsidR="00DA7C18" w:rsidRPr="004A62FB" w:rsidTr="004A62FB">
        <w:trPr>
          <w:trHeight w:val="742"/>
        </w:trPr>
        <w:tc>
          <w:tcPr>
            <w:tcW w:w="1172" w:type="dxa"/>
          </w:tcPr>
          <w:p w:rsidR="00DA7C18" w:rsidRPr="004A62FB" w:rsidRDefault="00DA7C18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1418" w:type="dxa"/>
          </w:tcPr>
          <w:p w:rsidR="00DA7C18" w:rsidRPr="004A62FB" w:rsidRDefault="00DA7C18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事業の実施場所</w:t>
            </w:r>
          </w:p>
        </w:tc>
        <w:tc>
          <w:tcPr>
            <w:tcW w:w="1134" w:type="dxa"/>
          </w:tcPr>
          <w:p w:rsidR="00DA7C18" w:rsidRPr="004A62FB" w:rsidRDefault="00DA7C18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着手予定年月日</w:t>
            </w:r>
          </w:p>
        </w:tc>
        <w:tc>
          <w:tcPr>
            <w:tcW w:w="1106" w:type="dxa"/>
          </w:tcPr>
          <w:p w:rsidR="00DA7C18" w:rsidRPr="004A62FB" w:rsidRDefault="00DA7C18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1303" w:type="dxa"/>
          </w:tcPr>
          <w:p w:rsidR="00DA7C18" w:rsidRPr="004A62FB" w:rsidRDefault="004A62FB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補助対象事業費</w:t>
            </w:r>
          </w:p>
        </w:tc>
        <w:tc>
          <w:tcPr>
            <w:tcW w:w="1418" w:type="dxa"/>
          </w:tcPr>
          <w:p w:rsidR="00DA7C18" w:rsidRPr="004A62FB" w:rsidRDefault="00DA7C18" w:rsidP="004A62FB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補助対象外事業費</w:t>
            </w:r>
          </w:p>
        </w:tc>
        <w:tc>
          <w:tcPr>
            <w:tcW w:w="954" w:type="dxa"/>
          </w:tcPr>
          <w:p w:rsidR="00DA7C18" w:rsidRPr="004A62FB" w:rsidRDefault="00DA7C18" w:rsidP="004A62FB">
            <w:pPr>
              <w:spacing w:before="120"/>
              <w:jc w:val="center"/>
              <w:rPr>
                <w:rFonts w:hAnsi="ＭＳ 明朝"/>
                <w:sz w:val="22"/>
                <w:szCs w:val="22"/>
              </w:rPr>
            </w:pPr>
            <w:r w:rsidRPr="004A62FB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2B16DE" w:rsidRPr="004A62FB" w:rsidTr="004A62FB">
        <w:trPr>
          <w:trHeight w:val="420"/>
        </w:trPr>
        <w:tc>
          <w:tcPr>
            <w:tcW w:w="1172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2B16DE" w:rsidRPr="004A62FB" w:rsidRDefault="002B16DE" w:rsidP="002B16D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418" w:type="dxa"/>
            <w:vAlign w:val="center"/>
          </w:tcPr>
          <w:p w:rsidR="002B16DE" w:rsidRPr="004A62FB" w:rsidRDefault="002B16DE" w:rsidP="002B16D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954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B16DE" w:rsidRPr="004A62FB" w:rsidTr="004A62FB">
        <w:trPr>
          <w:trHeight w:val="420"/>
        </w:trPr>
        <w:tc>
          <w:tcPr>
            <w:tcW w:w="1172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2B16DE" w:rsidRPr="004A62FB" w:rsidRDefault="002B16DE" w:rsidP="002B16D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418" w:type="dxa"/>
            <w:vAlign w:val="center"/>
          </w:tcPr>
          <w:p w:rsidR="002B16DE" w:rsidRPr="004A62FB" w:rsidRDefault="002B16DE" w:rsidP="002B16D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954" w:type="dxa"/>
            <w:vAlign w:val="center"/>
          </w:tcPr>
          <w:p w:rsidR="002B16DE" w:rsidRPr="004A62FB" w:rsidRDefault="002B16DE" w:rsidP="002B16DE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4A62FB" w:rsidRPr="004A62FB" w:rsidRDefault="004A62FB">
      <w:pPr>
        <w:rPr>
          <w:rFonts w:hAnsi="ＭＳ 明朝"/>
          <w:sz w:val="24"/>
          <w:szCs w:val="24"/>
        </w:rPr>
      </w:pPr>
    </w:p>
    <w:p w:rsidR="004A62FB" w:rsidRDefault="004A62FB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</w:p>
    <w:sectPr w:rsidR="004A62FB" w:rsidSect="003C08DA"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1E" w:rsidRDefault="00A0061E" w:rsidP="001A24F3">
      <w:r>
        <w:separator/>
      </w:r>
    </w:p>
  </w:endnote>
  <w:endnote w:type="continuationSeparator" w:id="0">
    <w:p w:rsidR="00A0061E" w:rsidRDefault="00A0061E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1E" w:rsidRDefault="00A0061E" w:rsidP="001A24F3">
      <w:r>
        <w:separator/>
      </w:r>
    </w:p>
  </w:footnote>
  <w:footnote w:type="continuationSeparator" w:id="0">
    <w:p w:rsidR="00A0061E" w:rsidRDefault="00A0061E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18"/>
    <w:rsid w:val="000D7EE8"/>
    <w:rsid w:val="001A24F3"/>
    <w:rsid w:val="0024129A"/>
    <w:rsid w:val="002B16DE"/>
    <w:rsid w:val="003C08DA"/>
    <w:rsid w:val="00402F43"/>
    <w:rsid w:val="004A62FB"/>
    <w:rsid w:val="0051677B"/>
    <w:rsid w:val="006672BD"/>
    <w:rsid w:val="00A0061E"/>
    <w:rsid w:val="00A45541"/>
    <w:rsid w:val="00A72334"/>
    <w:rsid w:val="00A9713D"/>
    <w:rsid w:val="00B209A9"/>
    <w:rsid w:val="00BA0858"/>
    <w:rsid w:val="00C2362D"/>
    <w:rsid w:val="00C35D29"/>
    <w:rsid w:val="00DA7C18"/>
    <w:rsid w:val="00DD72C2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D6100"/>
  <w14:defaultImageDpi w14:val="0"/>
  <w15:docId w15:val="{A4968659-52D1-4A94-9D28-312843B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8</TotalTime>
  <Pages>1</Pages>
  <Words>283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7</cp:revision>
  <dcterms:created xsi:type="dcterms:W3CDTF">2022-01-21T04:27:00Z</dcterms:created>
  <dcterms:modified xsi:type="dcterms:W3CDTF">2022-05-11T23:46:00Z</dcterms:modified>
</cp:coreProperties>
</file>