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E3" w:rsidRPr="00CB526A" w:rsidRDefault="00FA33E3" w:rsidP="00CB526A">
      <w:pPr>
        <w:autoSpaceDE/>
        <w:autoSpaceDN/>
        <w:rPr>
          <w:rFonts w:hAnsi="ＭＳ 明朝"/>
        </w:rPr>
      </w:pPr>
      <w:r w:rsidRPr="00CB526A">
        <w:rPr>
          <w:rFonts w:hAnsi="ＭＳ 明朝" w:hint="eastAsia"/>
        </w:rPr>
        <w:t>様式第１号（第４条関係）</w:t>
      </w:r>
    </w:p>
    <w:p w:rsidR="00FA33E3" w:rsidRDefault="00FA33E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　</w:t>
      </w:r>
    </w:p>
    <w:p w:rsidR="00FA33E3" w:rsidRDefault="00FA33E3">
      <w:pPr>
        <w:rPr>
          <w:rFonts w:hAnsi="Courier New"/>
        </w:rPr>
      </w:pPr>
    </w:p>
    <w:p w:rsidR="00FA33E3" w:rsidRDefault="00FA33E3">
      <w:pPr>
        <w:jc w:val="center"/>
        <w:rPr>
          <w:rFonts w:hAnsi="Courier New"/>
        </w:rPr>
      </w:pPr>
      <w:r>
        <w:rPr>
          <w:rFonts w:hAnsi="Courier New" w:hint="eastAsia"/>
        </w:rPr>
        <w:t xml:space="preserve">　　　　年度雲南市太陽光発電導入促進事業補助金交付申請書</w:t>
      </w:r>
    </w:p>
    <w:p w:rsidR="00FA33E3" w:rsidRDefault="00FA33E3">
      <w:pPr>
        <w:rPr>
          <w:rFonts w:hAnsi="Courier New"/>
        </w:rPr>
      </w:pP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雲　南　市　長　　様</w:t>
      </w:r>
    </w:p>
    <w:p w:rsidR="00FA33E3" w:rsidRDefault="00FA33E3">
      <w:pPr>
        <w:ind w:right="840" w:firstLineChars="1500" w:firstLine="3150"/>
        <w:rPr>
          <w:rFonts w:hAnsi="Courier New"/>
        </w:rPr>
      </w:pPr>
      <w:r>
        <w:rPr>
          <w:rFonts w:hAnsi="Courier New" w:hint="eastAsia"/>
        </w:rPr>
        <w:t>申請者　郵便番号</w:t>
      </w:r>
    </w:p>
    <w:p w:rsidR="00FA33E3" w:rsidRDefault="00FA33E3">
      <w:pPr>
        <w:ind w:right="840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住所又は所在地　　　　　　　　　　　　</w:t>
      </w:r>
    </w:p>
    <w:p w:rsidR="00FA33E3" w:rsidRDefault="00FA33E3">
      <w:pPr>
        <w:ind w:right="281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ふりがな</w:t>
      </w:r>
    </w:p>
    <w:p w:rsidR="00EB6FDF" w:rsidRDefault="00EB6FDF">
      <w:pPr>
        <w:ind w:right="281" w:firstLineChars="1900" w:firstLine="3990"/>
        <w:rPr>
          <w:rFonts w:hAnsi="Courier New"/>
        </w:rPr>
      </w:pPr>
      <w:r>
        <w:rPr>
          <w:rFonts w:hAnsi="Courier New" w:hint="eastAsia"/>
        </w:rPr>
        <w:t xml:space="preserve">氏名又は事業所名　　　　　　　　</w:t>
      </w:r>
    </w:p>
    <w:p w:rsidR="00FA33E3" w:rsidRDefault="00FA33E3">
      <w:pPr>
        <w:ind w:right="281" w:firstLineChars="1900" w:firstLine="3990"/>
        <w:rPr>
          <w:rFonts w:hAnsi="Courier New"/>
        </w:rPr>
      </w:pPr>
      <w:r>
        <w:rPr>
          <w:rFonts w:hAnsi="Courier New" w:hint="eastAsia"/>
        </w:rPr>
        <w:t>及び代表者氏名</w:t>
      </w:r>
      <w:r w:rsidR="00EB6FDF">
        <w:rPr>
          <w:rFonts w:hAnsi="Courier New" w:hint="eastAsia"/>
        </w:rPr>
        <w:t xml:space="preserve">　　　　　　　　　　　　　　㊞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連絡先</w:t>
      </w:r>
    </w:p>
    <w:p w:rsidR="00FA33E3" w:rsidRDefault="00FA33E3">
      <w:pPr>
        <w:rPr>
          <w:rFonts w:hAnsi="Courier New"/>
        </w:rPr>
      </w:pPr>
    </w:p>
    <w:p w:rsidR="00FA33E3" w:rsidRDefault="00FA33E3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雲南市太陽光発電導入促進事業補助金交付要綱第４条の規定により、補助金の交付を次のとおり申請します。</w:t>
      </w:r>
    </w:p>
    <w:p w:rsidR="00FA33E3" w:rsidRDefault="00FA33E3">
      <w:pPr>
        <w:rPr>
          <w:rFonts w:hAnsi="Courier New"/>
        </w:rPr>
      </w:pP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１　補助事業の名称</w:t>
      </w:r>
    </w:p>
    <w:p w:rsidR="00FA33E3" w:rsidRDefault="00CC4394">
      <w:pPr>
        <w:rPr>
          <w:rFonts w:hAnsi="Courier New"/>
        </w:rPr>
      </w:pPr>
      <w:r>
        <w:rPr>
          <w:rFonts w:hAnsi="Courier New" w:hint="eastAsia"/>
        </w:rPr>
        <w:t xml:space="preserve">　　　　　　太陽光発電導入促進事業(　</w:t>
      </w:r>
      <w:r w:rsidR="00FA33E3">
        <w:rPr>
          <w:rFonts w:hAnsi="Courier New" w:hint="eastAsia"/>
        </w:rPr>
        <w:t>住宅用　・　事業所用</w:t>
      </w:r>
      <w:r>
        <w:rPr>
          <w:rFonts w:hAnsi="Courier New" w:hint="eastAsia"/>
        </w:rPr>
        <w:t xml:space="preserve">　・　蓄電池設備</w:t>
      </w:r>
      <w:r w:rsidR="00FA33E3">
        <w:rPr>
          <w:rFonts w:hAnsi="Courier New" w:hint="eastAsia"/>
        </w:rPr>
        <w:t xml:space="preserve">　）</w:t>
      </w:r>
    </w:p>
    <w:p w:rsidR="00FA33E3" w:rsidRPr="00CC4394" w:rsidRDefault="00FA33E3">
      <w:pPr>
        <w:rPr>
          <w:rFonts w:hAnsi="Courier New"/>
        </w:rPr>
      </w:pP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２　対象システムの内容</w:t>
      </w:r>
    </w:p>
    <w:p w:rsidR="00CC4394" w:rsidRDefault="00D30BC9">
      <w:pPr>
        <w:rPr>
          <w:rFonts w:hAnsi="Courier New"/>
        </w:rPr>
      </w:pPr>
      <w:r>
        <w:rPr>
          <w:rFonts w:hAnsi="Courier New" w:hint="eastAsia"/>
        </w:rPr>
        <w:t xml:space="preserve">　　　　(１)</w:t>
      </w:r>
      <w:r w:rsidR="00CC4394">
        <w:rPr>
          <w:rFonts w:hAnsi="Courier New" w:hint="eastAsia"/>
        </w:rPr>
        <w:t>太陽光発電システム</w:t>
      </w:r>
    </w:p>
    <w:p w:rsidR="00FA33E3" w:rsidRDefault="00D30BC9">
      <w:pPr>
        <w:rPr>
          <w:rFonts w:hAnsi="Courier New"/>
        </w:rPr>
      </w:pPr>
      <w:r>
        <w:rPr>
          <w:rFonts w:hAnsi="Courier New" w:hint="eastAsia"/>
        </w:rPr>
        <w:t xml:space="preserve">　　　　　</w:t>
      </w:r>
      <w:r w:rsidR="00FA33E3">
        <w:rPr>
          <w:rFonts w:hAnsi="Courier New" w:hint="eastAsia"/>
        </w:rPr>
        <w:t>メーカー名</w:t>
      </w:r>
      <w:r w:rsidR="00FA33E3" w:rsidRPr="00CC4394">
        <w:rPr>
          <w:rFonts w:hAnsi="Courier New" w:hint="eastAsia"/>
          <w:u w:val="single"/>
        </w:rPr>
        <w:t xml:space="preserve">　　　　　　　　　</w:t>
      </w:r>
      <w:r w:rsidR="00CC4394" w:rsidRPr="00CC4394">
        <w:rPr>
          <w:rFonts w:hAnsi="Courier New" w:hint="eastAsia"/>
        </w:rPr>
        <w:t xml:space="preserve">　</w:t>
      </w:r>
      <w:r w:rsidR="00FA33E3">
        <w:rPr>
          <w:rFonts w:hAnsi="Courier New" w:hint="eastAsia"/>
        </w:rPr>
        <w:t>太陽電池の公称最大出力合計値</w:t>
      </w:r>
      <w:r w:rsidR="00FA33E3" w:rsidRPr="00CC4394">
        <w:rPr>
          <w:rFonts w:hAnsi="Courier New" w:hint="eastAsia"/>
          <w:u w:val="single"/>
        </w:rPr>
        <w:t xml:space="preserve">　　　　　　</w:t>
      </w:r>
      <w:r w:rsidR="00FA33E3">
        <w:rPr>
          <w:rFonts w:hAnsi="Courier New" w:hint="eastAsia"/>
        </w:rPr>
        <w:t>ｋｗ</w:t>
      </w:r>
    </w:p>
    <w:p w:rsidR="008701D5" w:rsidRPr="008701D5" w:rsidRDefault="008701D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　　　　　　</w:t>
      </w:r>
      <w:r>
        <w:rPr>
          <w:rFonts w:hAnsi="Courier New" w:hint="eastAsia"/>
        </w:rPr>
        <w:t>パワーコンディショナの定額出力</w:t>
      </w:r>
      <w:r w:rsidRPr="00CC4394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　　　</w:t>
      </w:r>
      <w:r w:rsidRPr="00CC4394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</w:rPr>
        <w:t>ｋｗ</w:t>
      </w:r>
    </w:p>
    <w:p w:rsidR="00586899" w:rsidRPr="00D30BC9" w:rsidRDefault="00586899">
      <w:pPr>
        <w:rPr>
          <w:rFonts w:hAnsi="Courier New"/>
        </w:rPr>
      </w:pPr>
    </w:p>
    <w:p w:rsidR="00CC4394" w:rsidRDefault="00D30BC9">
      <w:pPr>
        <w:rPr>
          <w:rFonts w:hAnsi="Courier New"/>
        </w:rPr>
      </w:pPr>
      <w:r>
        <w:rPr>
          <w:rFonts w:hAnsi="Courier New" w:hint="eastAsia"/>
        </w:rPr>
        <w:t xml:space="preserve">　　　　(２)</w:t>
      </w:r>
      <w:r w:rsidR="00CC4394">
        <w:rPr>
          <w:rFonts w:hAnsi="Courier New" w:hint="eastAsia"/>
        </w:rPr>
        <w:t>蓄電池設備(蓄電池設備を設置する場合)</w:t>
      </w:r>
    </w:p>
    <w:p w:rsidR="00CC4394" w:rsidRDefault="00CC4394">
      <w:pPr>
        <w:rPr>
          <w:rFonts w:hAnsi="Courier New"/>
        </w:rPr>
      </w:pPr>
      <w:r>
        <w:rPr>
          <w:rFonts w:hAnsi="Courier New" w:hint="eastAsia"/>
        </w:rPr>
        <w:t xml:space="preserve">　　　　　メーカー名</w:t>
      </w:r>
      <w:r w:rsidRPr="00CC4394">
        <w:rPr>
          <w:rFonts w:hAnsi="Courier New" w:hint="eastAsia"/>
          <w:u w:val="single"/>
        </w:rPr>
        <w:t xml:space="preserve">　　　　　　　　　</w:t>
      </w:r>
      <w:r w:rsidRPr="00CC4394">
        <w:rPr>
          <w:rFonts w:hAnsi="Courier New" w:hint="eastAsia"/>
          <w:i/>
        </w:rPr>
        <w:t xml:space="preserve">　</w:t>
      </w:r>
      <w:r>
        <w:rPr>
          <w:rFonts w:hAnsi="Courier New" w:hint="eastAsia"/>
        </w:rPr>
        <w:t>蓄電容量</w:t>
      </w:r>
      <w:r w:rsidRPr="00CC4394">
        <w:rPr>
          <w:rFonts w:hAnsi="Courier New" w:hint="eastAsia"/>
          <w:u w:val="single"/>
        </w:rPr>
        <w:t xml:space="preserve">　　　</w:t>
      </w:r>
      <w:bookmarkStart w:id="0" w:name="_GoBack"/>
      <w:bookmarkEnd w:id="0"/>
      <w:r w:rsidRPr="00CC4394">
        <w:rPr>
          <w:rFonts w:hAnsi="Courier New" w:hint="eastAsia"/>
          <w:u w:val="single"/>
        </w:rPr>
        <w:t xml:space="preserve">　　　</w:t>
      </w:r>
      <w:r>
        <w:rPr>
          <w:rFonts w:hAnsi="Courier New" w:hint="eastAsia"/>
        </w:rPr>
        <w:t>ｋｗｈ</w:t>
      </w:r>
    </w:p>
    <w:p w:rsidR="00CC4394" w:rsidRDefault="00CC4394">
      <w:pPr>
        <w:rPr>
          <w:rFonts w:hAnsi="Courier New"/>
        </w:rPr>
      </w:pP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３　補助事業に要する経費及び補助金申請額</w:t>
      </w:r>
    </w:p>
    <w:p w:rsidR="00CC4394" w:rsidRDefault="00D30BC9">
      <w:pPr>
        <w:rPr>
          <w:rFonts w:hAnsi="Courier New"/>
        </w:rPr>
      </w:pPr>
      <w:r>
        <w:rPr>
          <w:rFonts w:hAnsi="Courier New" w:hint="eastAsia"/>
        </w:rPr>
        <w:t xml:space="preserve">　　　　(１)</w:t>
      </w:r>
      <w:r w:rsidR="00CC4394">
        <w:rPr>
          <w:rFonts w:hAnsi="Courier New" w:hint="eastAsia"/>
        </w:rPr>
        <w:t>太陽光発電システム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　　　</w:t>
      </w:r>
      <w:r w:rsidR="00D30BC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補助事業に要する経費　　金　</w:t>
      </w:r>
      <w:r w:rsidRPr="00CC4394">
        <w:rPr>
          <w:rFonts w:hAnsi="Courier New" w:hint="eastAsia"/>
          <w:u w:val="single"/>
        </w:rPr>
        <w:t xml:space="preserve">　　　　　　　　　　</w:t>
      </w:r>
      <w:r>
        <w:rPr>
          <w:rFonts w:hAnsi="Courier New" w:hint="eastAsia"/>
        </w:rPr>
        <w:t>円（消費税込み）</w:t>
      </w:r>
    </w:p>
    <w:p w:rsidR="00FA33E3" w:rsidRDefault="00FA33E3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 xml:space="preserve">　　　　　</w:t>
      </w:r>
      <w:r w:rsidR="00D30BC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補助金交付申請額　　　　金　</w:t>
      </w:r>
      <w:r w:rsidRPr="00CC4394">
        <w:rPr>
          <w:rFonts w:hAnsi="Courier New" w:hint="eastAsia"/>
          <w:u w:val="single"/>
        </w:rPr>
        <w:t xml:space="preserve">　　　　　　　　　　</w:t>
      </w:r>
      <w:r>
        <w:rPr>
          <w:rFonts w:hAnsi="Courier New" w:hint="eastAsia"/>
        </w:rPr>
        <w:t>円</w:t>
      </w:r>
      <w:r w:rsidR="00D30BC9">
        <w:rPr>
          <w:rFonts w:hAnsi="Courier New" w:hint="eastAsia"/>
        </w:rPr>
        <w:t xml:space="preserve">　…①</w:t>
      </w:r>
    </w:p>
    <w:p w:rsidR="00586899" w:rsidRDefault="00586899">
      <w:pPr>
        <w:pStyle w:val="a7"/>
        <w:tabs>
          <w:tab w:val="clear" w:pos="4252"/>
          <w:tab w:val="clear" w:pos="8504"/>
        </w:tabs>
        <w:snapToGrid/>
        <w:rPr>
          <w:rFonts w:hAnsi="Courier New"/>
        </w:rPr>
      </w:pPr>
    </w:p>
    <w:p w:rsidR="00FA33E3" w:rsidRDefault="00D30BC9">
      <w:pPr>
        <w:rPr>
          <w:rFonts w:hAnsi="Courier New"/>
        </w:rPr>
      </w:pPr>
      <w:r>
        <w:rPr>
          <w:rFonts w:hAnsi="Courier New" w:hint="eastAsia"/>
        </w:rPr>
        <w:t xml:space="preserve">　　　　(２)</w:t>
      </w:r>
      <w:r w:rsidR="00CC4394">
        <w:rPr>
          <w:rFonts w:hAnsi="Courier New" w:hint="eastAsia"/>
        </w:rPr>
        <w:t>蓄電池設備(蓄電池設備を設置する場合)</w:t>
      </w:r>
    </w:p>
    <w:p w:rsidR="00586899" w:rsidRDefault="00586899" w:rsidP="00D30BC9">
      <w:pPr>
        <w:ind w:firstLineChars="600" w:firstLine="1260"/>
        <w:rPr>
          <w:rFonts w:hAnsi="Courier New"/>
        </w:rPr>
      </w:pPr>
      <w:r>
        <w:rPr>
          <w:rFonts w:hAnsi="Courier New" w:hint="eastAsia"/>
        </w:rPr>
        <w:t xml:space="preserve">補助事業に要する経費　　金　</w:t>
      </w:r>
      <w:r w:rsidRPr="00CC4394">
        <w:rPr>
          <w:rFonts w:hAnsi="Courier New" w:hint="eastAsia"/>
          <w:u w:val="single"/>
        </w:rPr>
        <w:t xml:space="preserve">　　　　　　　　　　</w:t>
      </w:r>
      <w:r>
        <w:rPr>
          <w:rFonts w:hAnsi="Courier New" w:hint="eastAsia"/>
        </w:rPr>
        <w:t>円（消費税込み）</w:t>
      </w:r>
    </w:p>
    <w:p w:rsidR="00586899" w:rsidRDefault="00586899" w:rsidP="00586899">
      <w:pPr>
        <w:rPr>
          <w:rFonts w:hAnsi="Courier New"/>
        </w:rPr>
      </w:pPr>
      <w:r>
        <w:rPr>
          <w:rFonts w:hAnsi="Courier New" w:hint="eastAsia"/>
        </w:rPr>
        <w:t xml:space="preserve">　　　　　</w:t>
      </w:r>
      <w:r w:rsidR="00D30BC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補助金交付申請額　　　　金　</w:t>
      </w:r>
      <w:r w:rsidRPr="00CC4394">
        <w:rPr>
          <w:rFonts w:hAnsi="Courier New" w:hint="eastAsia"/>
          <w:u w:val="single"/>
        </w:rPr>
        <w:t xml:space="preserve">　　　　　　　　　　</w:t>
      </w:r>
      <w:r>
        <w:rPr>
          <w:rFonts w:hAnsi="Courier New" w:hint="eastAsia"/>
        </w:rPr>
        <w:t>円</w:t>
      </w:r>
      <w:r w:rsidR="00D30BC9">
        <w:rPr>
          <w:rFonts w:hAnsi="Courier New" w:hint="eastAsia"/>
        </w:rPr>
        <w:t xml:space="preserve">　…②</w:t>
      </w:r>
    </w:p>
    <w:p w:rsidR="00D30BC9" w:rsidRDefault="00D30BC9" w:rsidP="00586899">
      <w:pPr>
        <w:rPr>
          <w:rFonts w:hAnsi="Courier New"/>
        </w:rPr>
      </w:pPr>
    </w:p>
    <w:p w:rsidR="00D30BC9" w:rsidRDefault="00D30BC9" w:rsidP="00586899">
      <w:pPr>
        <w:rPr>
          <w:rFonts w:hAnsi="Courier New"/>
        </w:rPr>
      </w:pPr>
      <w:r>
        <w:rPr>
          <w:rFonts w:hAnsi="Courier New" w:hint="eastAsia"/>
        </w:rPr>
        <w:t xml:space="preserve">　　　　○補助金交付申請額合計(①＋②)　</w:t>
      </w:r>
      <w:r w:rsidRPr="00D30BC9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金　</w:t>
      </w:r>
      <w:r w:rsidRPr="00CC4394">
        <w:rPr>
          <w:rFonts w:hAnsi="Courier New" w:hint="eastAsia"/>
          <w:u w:val="single"/>
        </w:rPr>
        <w:t xml:space="preserve">　　　　　　　　　　</w:t>
      </w:r>
      <w:r>
        <w:rPr>
          <w:rFonts w:hAnsi="Courier New" w:hint="eastAsia"/>
        </w:rPr>
        <w:t xml:space="preserve">円　</w:t>
      </w:r>
    </w:p>
    <w:p w:rsidR="00FA33E3" w:rsidRDefault="00FA33E3">
      <w:pPr>
        <w:rPr>
          <w:rFonts w:hAnsi="Courier New"/>
        </w:rPr>
      </w:pP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４　補助事業の着手及び完了予定年月日　　　着手　</w:t>
      </w:r>
      <w:r w:rsidRPr="00CC4394">
        <w:rPr>
          <w:rFonts w:hAnsi="Courier New" w:hint="eastAsia"/>
          <w:u w:val="single"/>
        </w:rPr>
        <w:t xml:space="preserve">　</w:t>
      </w:r>
      <w:r w:rsidR="00586899">
        <w:rPr>
          <w:rFonts w:hAnsi="Courier New" w:hint="eastAsia"/>
          <w:u w:val="single"/>
        </w:rPr>
        <w:t xml:space="preserve">　</w:t>
      </w:r>
      <w:r w:rsidRPr="00CC4394">
        <w:rPr>
          <w:rFonts w:hAnsi="Courier New" w:hint="eastAsia"/>
          <w:u w:val="single"/>
        </w:rPr>
        <w:t xml:space="preserve">　　　</w:t>
      </w:r>
      <w:r>
        <w:rPr>
          <w:rFonts w:hAnsi="Courier New" w:hint="eastAsia"/>
        </w:rPr>
        <w:t>年</w:t>
      </w:r>
      <w:r w:rsidRPr="00CC439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</w:rPr>
        <w:t>月</w:t>
      </w:r>
      <w:r w:rsidRPr="00CC439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</w:rPr>
        <w:t>日</w:t>
      </w:r>
    </w:p>
    <w:p w:rsidR="00586899" w:rsidRDefault="00586899">
      <w:pPr>
        <w:rPr>
          <w:rFonts w:hAnsi="Courier New"/>
        </w:rPr>
      </w:pPr>
    </w:p>
    <w:p w:rsidR="00FA33E3" w:rsidRDefault="00FA33E3">
      <w:pPr>
        <w:ind w:firstLineChars="2300" w:firstLine="4830"/>
        <w:rPr>
          <w:rFonts w:hAnsi="Courier New"/>
        </w:rPr>
      </w:pPr>
      <w:r>
        <w:rPr>
          <w:rFonts w:hAnsi="Courier New" w:hint="eastAsia"/>
        </w:rPr>
        <w:t xml:space="preserve">完了　</w:t>
      </w:r>
      <w:r w:rsidRPr="00CC4394">
        <w:rPr>
          <w:rFonts w:hAnsi="Courier New" w:hint="eastAsia"/>
          <w:u w:val="single"/>
        </w:rPr>
        <w:t xml:space="preserve">　　</w:t>
      </w:r>
      <w:r w:rsidR="00586899">
        <w:rPr>
          <w:rFonts w:hAnsi="Courier New" w:hint="eastAsia"/>
          <w:u w:val="single"/>
        </w:rPr>
        <w:t xml:space="preserve">　</w:t>
      </w:r>
      <w:r w:rsidRPr="00CC439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</w:rPr>
        <w:t>年</w:t>
      </w:r>
      <w:r w:rsidRPr="00CC439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</w:rPr>
        <w:t>月</w:t>
      </w:r>
      <w:r w:rsidRPr="00CC439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</w:rPr>
        <w:t>日</w:t>
      </w:r>
    </w:p>
    <w:p w:rsidR="00FA33E3" w:rsidRDefault="00FA33E3">
      <w:pPr>
        <w:rPr>
          <w:rFonts w:hAnsi="Courier New"/>
        </w:rPr>
      </w:pPr>
    </w:p>
    <w:p w:rsidR="00586899" w:rsidRDefault="00586899">
      <w:pPr>
        <w:rPr>
          <w:rFonts w:hAnsi="Courier New"/>
        </w:rPr>
      </w:pPr>
    </w:p>
    <w:p w:rsidR="00586899" w:rsidRDefault="00586899" w:rsidP="00586899">
      <w:pPr>
        <w:jc w:val="center"/>
        <w:rPr>
          <w:rFonts w:hAnsi="Courier New"/>
        </w:rPr>
      </w:pPr>
      <w:r>
        <w:rPr>
          <w:rFonts w:hAnsi="Courier New" w:hint="eastAsia"/>
        </w:rPr>
        <w:lastRenderedPageBreak/>
        <w:t>【裏面に続く】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経費の内訳が明記されている工事請負契約書の写し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太陽電池の最大出力合計値を確認することができるもの</w:t>
      </w:r>
    </w:p>
    <w:p w:rsidR="00586899" w:rsidRPr="006F3888" w:rsidRDefault="00CC4394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蓄電池設備の仕様等が確認できるカタログ等の写し(蓄電池設備を設置する場合)</w:t>
      </w:r>
    </w:p>
    <w:p w:rsidR="00FA33E3" w:rsidRDefault="00586899">
      <w:pPr>
        <w:ind w:firstLineChars="200" w:firstLine="420"/>
        <w:rPr>
          <w:rFonts w:hAnsi="Courier New"/>
        </w:rPr>
      </w:pPr>
      <w:r>
        <w:rPr>
          <w:rFonts w:hAnsi="Courier New" w:hint="eastAsia"/>
        </w:rPr>
        <w:t>・</w:t>
      </w:r>
      <w:r w:rsidR="00FA33E3">
        <w:rPr>
          <w:rFonts w:hAnsi="Courier New" w:hint="eastAsia"/>
        </w:rPr>
        <w:t>工事着工前の現況写真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設置場所の地図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住民票（世帯全員の氏名があるもの）・・・・住宅用もしくは事業所用で個人事業者の場合</w:t>
      </w:r>
    </w:p>
    <w:p w:rsidR="00586899" w:rsidRPr="00586899" w:rsidRDefault="00586899">
      <w:pPr>
        <w:rPr>
          <w:rFonts w:hAnsi="Courier New"/>
          <w:szCs w:val="21"/>
        </w:rPr>
      </w:pPr>
      <w:r>
        <w:rPr>
          <w:rFonts w:hAnsi="Courier New" w:hint="eastAsia"/>
        </w:rPr>
        <w:t xml:space="preserve">　　・</w:t>
      </w:r>
      <w:r w:rsidRPr="00586899">
        <w:rPr>
          <w:rFonts w:hint="eastAsia"/>
          <w:bCs/>
          <w:szCs w:val="21"/>
        </w:rPr>
        <w:t>口座振替払申出書兼債権者登録（変更・追加）申出書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設置建物に係る登記事項証明書・・・・事業所用　既築の場合</w:t>
      </w:r>
    </w:p>
    <w:p w:rsidR="00FA33E3" w:rsidRDefault="00FA33E3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6899">
        <w:rPr>
          <w:rFonts w:hAnsi="Courier New" w:hint="eastAsia"/>
        </w:rPr>
        <w:t>・</w:t>
      </w:r>
      <w:r>
        <w:rPr>
          <w:rFonts w:hAnsi="Courier New" w:hint="eastAsia"/>
        </w:rPr>
        <w:t>その他参考となる資料</w:t>
      </w:r>
    </w:p>
    <w:sectPr w:rsidR="00FA33E3">
      <w:pgSz w:w="11906" w:h="16838" w:code="9"/>
      <w:pgMar w:top="1134" w:right="1418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99" w:rsidRDefault="00DE0599">
      <w:r>
        <w:separator/>
      </w:r>
    </w:p>
  </w:endnote>
  <w:endnote w:type="continuationSeparator" w:id="0">
    <w:p w:rsidR="00DE0599" w:rsidRDefault="00D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99" w:rsidRDefault="00DE0599">
      <w:r>
        <w:separator/>
      </w:r>
    </w:p>
  </w:footnote>
  <w:footnote w:type="continuationSeparator" w:id="0">
    <w:p w:rsidR="00DE0599" w:rsidRDefault="00D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4884"/>
    <w:multiLevelType w:val="hybridMultilevel"/>
    <w:tmpl w:val="5F580AD4"/>
    <w:lvl w:ilvl="0" w:tplc="720476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99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92"/>
    <w:rsid w:val="00023BA0"/>
    <w:rsid w:val="00094929"/>
    <w:rsid w:val="0020767C"/>
    <w:rsid w:val="00220B2E"/>
    <w:rsid w:val="004B6D09"/>
    <w:rsid w:val="00586899"/>
    <w:rsid w:val="006F3888"/>
    <w:rsid w:val="007D7384"/>
    <w:rsid w:val="007E4392"/>
    <w:rsid w:val="008701D5"/>
    <w:rsid w:val="009B0EF0"/>
    <w:rsid w:val="00C546C2"/>
    <w:rsid w:val="00CB526A"/>
    <w:rsid w:val="00CC4394"/>
    <w:rsid w:val="00D30BC9"/>
    <w:rsid w:val="00DE0599"/>
    <w:rsid w:val="00EA752E"/>
    <w:rsid w:val="00EB6FDF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FF5F4"/>
  <w14:defaultImageDpi w14:val="0"/>
  <w15:docId w15:val="{B472D6A7-A8FB-4003-BB05-02186FFA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ody Text Indent"/>
    <w:basedOn w:val="a"/>
    <w:link w:val="ad"/>
    <w:uiPriority w:val="99"/>
    <w:semiHidden/>
    <w:pPr>
      <w:ind w:left="229" w:hangingChars="100" w:hanging="229"/>
    </w:pPr>
    <w:rPr>
      <w:rFonts w:hAnsi="Courier New"/>
      <w:color w:val="FF0000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character" w:styleId="ae">
    <w:name w:val="page number"/>
    <w:basedOn w:val="a0"/>
    <w:uiPriority w:val="99"/>
    <w:semiHidden/>
    <w:rPr>
      <w:rFonts w:cs="Times New Roman"/>
    </w:r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  <w:rPr>
      <w:rFonts w:hAnsi="Courier New"/>
    </w:rPr>
  </w:style>
  <w:style w:type="character" w:customStyle="1" w:styleId="af0">
    <w:name w:val="記 (文字)"/>
    <w:basedOn w:val="a0"/>
    <w:link w:val="af"/>
    <w:uiPriority w:val="99"/>
    <w:locked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42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雲南市住宅用太陽光発電導入促進事業補助金交付要綱</vt:lpstr>
    </vt:vector>
  </TitlesOfParts>
  <Manager> </Manager>
  <Company> 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雲南市住宅用太陽光発電導入促進事業補助金交付要綱</dc:title>
  <dc:subject> </dc:subject>
  <dc:creator>雲南市市民環境生活課</dc:creator>
  <cp:keywords/>
  <dc:description/>
  <cp:lastModifiedBy>Administrator</cp:lastModifiedBy>
  <cp:revision>7</cp:revision>
  <cp:lastPrinted>2013-02-15T07:28:00Z</cp:lastPrinted>
  <dcterms:created xsi:type="dcterms:W3CDTF">2018-09-04T05:26:00Z</dcterms:created>
  <dcterms:modified xsi:type="dcterms:W3CDTF">2019-03-20T00:45:00Z</dcterms:modified>
</cp:coreProperties>
</file>