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58" w:rsidRPr="00A030AC" w:rsidRDefault="005B4558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A030A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A030AC">
        <w:rPr>
          <w:rFonts w:asciiTheme="minorEastAsia" w:eastAsiaTheme="minorEastAsia" w:hAnsiTheme="minorEastAsia"/>
          <w:sz w:val="24"/>
          <w:szCs w:val="24"/>
        </w:rPr>
        <w:t>(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>別表第</w:t>
      </w:r>
      <w:r w:rsidR="00A030A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>関係</w:t>
      </w:r>
      <w:r w:rsidRPr="00A030AC">
        <w:rPr>
          <w:rFonts w:asciiTheme="minorEastAsia" w:eastAsiaTheme="minorEastAsia" w:hAnsiTheme="minorEastAsia"/>
          <w:sz w:val="24"/>
          <w:szCs w:val="24"/>
        </w:rPr>
        <w:t>)</w:t>
      </w:r>
    </w:p>
    <w:p w:rsidR="005B4558" w:rsidRPr="00A030AC" w:rsidRDefault="005B455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357C2C" w:rsidRDefault="00357C2C">
      <w:pPr>
        <w:rPr>
          <w:rFonts w:asciiTheme="minorEastAsia" w:eastAsiaTheme="minorEastAsia" w:hAnsiTheme="minorEastAsia"/>
          <w:sz w:val="24"/>
          <w:szCs w:val="24"/>
        </w:rPr>
      </w:pPr>
    </w:p>
    <w:p w:rsidR="005B4558" w:rsidRPr="00A030AC" w:rsidRDefault="005B4558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雲南市長　　　　様</w:t>
      </w:r>
    </w:p>
    <w:p w:rsidR="00357C2C" w:rsidRDefault="00357C2C" w:rsidP="00D205D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B4558" w:rsidRPr="00A030AC" w:rsidRDefault="00D205D3" w:rsidP="00D205D3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B4558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雲南市　　　　　</w:t>
      </w:r>
      <w:r w:rsidR="00F0094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C630A">
        <w:rPr>
          <w:rFonts w:asciiTheme="minorEastAsia" w:eastAsiaTheme="minorEastAsia" w:hAnsiTheme="minorEastAsia" w:hint="eastAsia"/>
          <w:sz w:val="24"/>
          <w:szCs w:val="24"/>
        </w:rPr>
        <w:t>自治会</w:t>
      </w:r>
    </w:p>
    <w:p w:rsidR="005B4558" w:rsidRPr="00A030AC" w:rsidRDefault="00D205D3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B4558" w:rsidRPr="00A030AC">
        <w:rPr>
          <w:rFonts w:asciiTheme="minorEastAsia" w:eastAsiaTheme="minorEastAsia" w:hAnsiTheme="minorEastAsia" w:hint="eastAsia"/>
          <w:sz w:val="24"/>
          <w:szCs w:val="24"/>
        </w:rPr>
        <w:t>会長</w:t>
      </w:r>
      <w:r w:rsidR="00F0094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5B4558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B4558" w:rsidRPr="00D920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750E6" w:rsidRPr="00D920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5B4558" w:rsidRPr="00A030AC" w:rsidRDefault="005B4558">
      <w:pPr>
        <w:rPr>
          <w:rFonts w:asciiTheme="minorEastAsia" w:eastAsiaTheme="minorEastAsia" w:hAnsiTheme="minorEastAsia"/>
          <w:sz w:val="24"/>
          <w:szCs w:val="24"/>
        </w:rPr>
      </w:pPr>
    </w:p>
    <w:p w:rsidR="005B4558" w:rsidRPr="00A030AC" w:rsidRDefault="00F00948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B4558" w:rsidRPr="00A030AC">
        <w:rPr>
          <w:rFonts w:asciiTheme="minorEastAsia" w:eastAsiaTheme="minorEastAsia" w:hAnsiTheme="minorEastAsia" w:hint="eastAsia"/>
          <w:sz w:val="24"/>
          <w:szCs w:val="24"/>
        </w:rPr>
        <w:t>年度消防施設整備事業補助金交付申請書</w:t>
      </w:r>
    </w:p>
    <w:p w:rsidR="005B4558" w:rsidRPr="00F00948" w:rsidRDefault="005B4558">
      <w:pPr>
        <w:rPr>
          <w:rFonts w:asciiTheme="minorEastAsia" w:eastAsiaTheme="minorEastAsia" w:hAnsiTheme="minorEastAsia"/>
          <w:sz w:val="24"/>
          <w:szCs w:val="24"/>
        </w:rPr>
      </w:pPr>
    </w:p>
    <w:p w:rsidR="005B4558" w:rsidRPr="00A030AC" w:rsidRDefault="00F0094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5B4558" w:rsidRPr="00A030AC">
        <w:rPr>
          <w:rFonts w:asciiTheme="minorEastAsia" w:eastAsiaTheme="minorEastAsia" w:hAnsiTheme="minorEastAsia" w:hint="eastAsia"/>
          <w:sz w:val="24"/>
          <w:szCs w:val="24"/>
        </w:rPr>
        <w:t>年度にお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いて、次のとおり消防施設整備事業を実施したいので補助金　　　　　　</w:t>
      </w:r>
      <w:r w:rsidR="005B4558" w:rsidRPr="00A030AC">
        <w:rPr>
          <w:rFonts w:asciiTheme="minorEastAsia" w:eastAsiaTheme="minorEastAsia" w:hAnsiTheme="minorEastAsia" w:hint="eastAsia"/>
          <w:sz w:val="24"/>
          <w:szCs w:val="24"/>
        </w:rPr>
        <w:t>円を交付されたく関係書類を添えて申請します。</w:t>
      </w:r>
    </w:p>
    <w:p w:rsidR="005B4558" w:rsidRPr="00F00948" w:rsidRDefault="005B4558">
      <w:pPr>
        <w:rPr>
          <w:rFonts w:asciiTheme="minorEastAsia" w:eastAsiaTheme="minorEastAsia" w:hAnsiTheme="minorEastAsia"/>
          <w:sz w:val="24"/>
          <w:szCs w:val="24"/>
        </w:rPr>
      </w:pPr>
    </w:p>
    <w:p w:rsidR="005B4558" w:rsidRPr="00A030AC" w:rsidRDefault="005B455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>事業計画書</w:t>
      </w:r>
    </w:p>
    <w:p w:rsidR="006B14FB" w:rsidRDefault="00130F5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5B4558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事業の名称</w:t>
      </w:r>
      <w:r w:rsidR="00374EF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02A2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8725F0">
        <w:rPr>
          <w:rFonts w:asciiTheme="minorEastAsia" w:eastAsiaTheme="minorEastAsia" w:hAnsiTheme="minorEastAsia" w:hint="eastAsia"/>
          <w:sz w:val="24"/>
          <w:szCs w:val="24"/>
        </w:rPr>
        <w:t>雲南市</w:t>
      </w:r>
      <w:r w:rsidR="007D0E14">
        <w:rPr>
          <w:rFonts w:asciiTheme="minorEastAsia" w:eastAsiaTheme="minorEastAsia" w:hAnsiTheme="minorEastAsia" w:hint="eastAsia"/>
          <w:sz w:val="24"/>
          <w:szCs w:val="24"/>
        </w:rPr>
        <w:t>消防施設整備事業</w:t>
      </w:r>
    </w:p>
    <w:p w:rsidR="005B4558" w:rsidRPr="00A030AC" w:rsidRDefault="007D0E14" w:rsidP="00302A21">
      <w:pPr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B14FB">
        <w:rPr>
          <w:rFonts w:asciiTheme="minorEastAsia" w:eastAsiaTheme="minorEastAsia" w:hAnsiTheme="minorEastAsia" w:hint="eastAsia"/>
          <w:sz w:val="24"/>
          <w:szCs w:val="24"/>
        </w:rPr>
        <w:t>消防水利整備事業・</w:t>
      </w:r>
      <w:r w:rsidR="00374EFF">
        <w:rPr>
          <w:rFonts w:asciiTheme="minorEastAsia" w:eastAsiaTheme="minorEastAsia" w:hAnsiTheme="minorEastAsia" w:hint="eastAsia"/>
          <w:sz w:val="24"/>
          <w:szCs w:val="24"/>
        </w:rPr>
        <w:t>消火栓付帯備品整備事業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B4558" w:rsidRPr="006B14FB" w:rsidRDefault="005B4558">
      <w:pPr>
        <w:rPr>
          <w:rFonts w:asciiTheme="minorEastAsia" w:eastAsiaTheme="minorEastAsia" w:hAnsiTheme="minorEastAsia"/>
          <w:sz w:val="24"/>
          <w:szCs w:val="24"/>
        </w:rPr>
      </w:pPr>
    </w:p>
    <w:p w:rsidR="005B4558" w:rsidRPr="00A030AC" w:rsidRDefault="00130F5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5B4558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事業の目的</w:t>
      </w:r>
      <w:r w:rsidR="00F0094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5B4558" w:rsidRPr="00A030AC" w:rsidRDefault="005B4558">
      <w:pPr>
        <w:rPr>
          <w:rFonts w:asciiTheme="minorEastAsia" w:eastAsiaTheme="minorEastAsia" w:hAnsiTheme="minorEastAsia"/>
          <w:sz w:val="24"/>
          <w:szCs w:val="24"/>
        </w:rPr>
      </w:pPr>
    </w:p>
    <w:p w:rsidR="005B4558" w:rsidRPr="00A030AC" w:rsidRDefault="00130F5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5B4558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事業の概要</w:t>
      </w:r>
      <w:r w:rsidR="00374EF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5B4558" w:rsidRPr="00A030AC" w:rsidRDefault="005B4558">
      <w:pPr>
        <w:rPr>
          <w:rFonts w:asciiTheme="minorEastAsia" w:eastAsiaTheme="minorEastAsia" w:hAnsiTheme="minorEastAsia"/>
          <w:sz w:val="24"/>
          <w:szCs w:val="24"/>
        </w:rPr>
      </w:pPr>
    </w:p>
    <w:p w:rsidR="005B4558" w:rsidRPr="00A030AC" w:rsidRDefault="00130F5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5B4558"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事業計画</w:t>
      </w:r>
    </w:p>
    <w:p w:rsidR="005B4558" w:rsidRPr="00A030AC" w:rsidRDefault="005B4558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030AC">
        <w:rPr>
          <w:rFonts w:asciiTheme="minorEastAsia" w:eastAsiaTheme="minorEastAsia" w:hAnsiTheme="minorEastAsia"/>
          <w:sz w:val="24"/>
          <w:szCs w:val="24"/>
        </w:rPr>
        <w:t>(1)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資金計画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92"/>
        <w:gridCol w:w="1228"/>
        <w:gridCol w:w="1890"/>
        <w:gridCol w:w="1985"/>
        <w:gridCol w:w="850"/>
      </w:tblGrid>
      <w:tr w:rsidR="005B4558" w:rsidRPr="00A030AC" w:rsidTr="00A030AC">
        <w:trPr>
          <w:cantSplit/>
          <w:trHeight w:val="840"/>
        </w:trPr>
        <w:tc>
          <w:tcPr>
            <w:tcW w:w="2552" w:type="dxa"/>
            <w:gridSpan w:val="2"/>
          </w:tcPr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1228" w:type="dxa"/>
          </w:tcPr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総事業費</w:t>
            </w:r>
          </w:p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/>
                <w:sz w:val="24"/>
                <w:szCs w:val="24"/>
              </w:rPr>
              <w:t>(A</w:t>
            </w: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＋</w:t>
            </w:r>
            <w:r w:rsidRPr="00A030AC">
              <w:rPr>
                <w:rFonts w:asciiTheme="minorEastAsia" w:eastAsiaTheme="minorEastAsia" w:hAnsiTheme="minorEastAsia"/>
                <w:sz w:val="24"/>
                <w:szCs w:val="24"/>
              </w:rPr>
              <w:t>B)</w:t>
            </w:r>
          </w:p>
        </w:tc>
        <w:tc>
          <w:tcPr>
            <w:tcW w:w="1890" w:type="dxa"/>
          </w:tcPr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30AC">
              <w:rPr>
                <w:rFonts w:asciiTheme="minorEastAsia" w:eastAsiaTheme="minorEastAsia" w:hAnsiTheme="minorEastAsia" w:hint="eastAsia"/>
                <w:szCs w:val="21"/>
              </w:rPr>
              <w:t>補助対象事業費</w:t>
            </w:r>
          </w:p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30AC">
              <w:rPr>
                <w:rFonts w:asciiTheme="minorEastAsia" w:eastAsiaTheme="minorEastAsia" w:hAnsiTheme="minorEastAsia" w:hint="eastAsia"/>
                <w:szCs w:val="21"/>
              </w:rPr>
              <w:t>補助対象外事業費</w:t>
            </w:r>
          </w:p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5B4558" w:rsidRPr="00A030AC" w:rsidTr="00A030AC">
        <w:trPr>
          <w:cantSplit/>
          <w:trHeight w:val="420"/>
        </w:trPr>
        <w:tc>
          <w:tcPr>
            <w:tcW w:w="2552" w:type="dxa"/>
            <w:gridSpan w:val="2"/>
            <w:vAlign w:val="center"/>
          </w:tcPr>
          <w:p w:rsidR="005B4558" w:rsidRPr="00A030AC" w:rsidRDefault="00262E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消防施設整備事業</w:t>
            </w:r>
          </w:p>
        </w:tc>
        <w:tc>
          <w:tcPr>
            <w:tcW w:w="1228" w:type="dxa"/>
            <w:vAlign w:val="center"/>
          </w:tcPr>
          <w:p w:rsidR="005B4558" w:rsidRPr="00A030AC" w:rsidRDefault="005B455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:rsidR="005B4558" w:rsidRPr="00A030AC" w:rsidRDefault="005B455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5B4558" w:rsidRPr="00A030AC" w:rsidRDefault="005B455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850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B4558" w:rsidRPr="00A030AC" w:rsidTr="00A030AC">
        <w:trPr>
          <w:cantSplit/>
          <w:trHeight w:val="420"/>
        </w:trPr>
        <w:tc>
          <w:tcPr>
            <w:tcW w:w="1260" w:type="dxa"/>
            <w:vMerge w:val="restart"/>
          </w:tcPr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財源内訳</w:t>
            </w:r>
          </w:p>
        </w:tc>
        <w:tc>
          <w:tcPr>
            <w:tcW w:w="1292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1228" w:type="dxa"/>
            <w:vAlign w:val="center"/>
          </w:tcPr>
          <w:p w:rsidR="005B4558" w:rsidRPr="00A030AC" w:rsidRDefault="00DD73A2" w:rsidP="00DD73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:rsidR="005B4558" w:rsidRPr="00A030AC" w:rsidRDefault="005B4558" w:rsidP="00DD73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74EF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5B4558" w:rsidRPr="00A030AC" w:rsidRDefault="005B4558" w:rsidP="00DD73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74EF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850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B4558" w:rsidRPr="00A030AC" w:rsidTr="00A030AC">
        <w:trPr>
          <w:cantSplit/>
          <w:trHeight w:val="420"/>
        </w:trPr>
        <w:tc>
          <w:tcPr>
            <w:tcW w:w="1260" w:type="dxa"/>
            <w:vMerge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借入金</w:t>
            </w:r>
          </w:p>
        </w:tc>
        <w:tc>
          <w:tcPr>
            <w:tcW w:w="1228" w:type="dxa"/>
            <w:vAlign w:val="center"/>
          </w:tcPr>
          <w:p w:rsidR="005B4558" w:rsidRPr="00A030AC" w:rsidRDefault="005B4558" w:rsidP="00DD73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74EF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:rsidR="005B4558" w:rsidRPr="00A030AC" w:rsidRDefault="005B4558" w:rsidP="00DD73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74EF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5B4558" w:rsidRPr="00A030AC" w:rsidRDefault="005B4558" w:rsidP="00DD73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74EF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850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B4558" w:rsidRPr="00A030AC" w:rsidTr="00A030AC">
        <w:trPr>
          <w:cantSplit/>
          <w:trHeight w:val="420"/>
        </w:trPr>
        <w:tc>
          <w:tcPr>
            <w:tcW w:w="1260" w:type="dxa"/>
            <w:vMerge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B4558" w:rsidRPr="00A030AC" w:rsidRDefault="00374EF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分担金</w:t>
            </w:r>
          </w:p>
        </w:tc>
        <w:tc>
          <w:tcPr>
            <w:tcW w:w="1228" w:type="dxa"/>
            <w:vAlign w:val="center"/>
          </w:tcPr>
          <w:p w:rsidR="005B4558" w:rsidRPr="00A030AC" w:rsidRDefault="00374EFF" w:rsidP="00DD73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:rsidR="005B4558" w:rsidRPr="00A030AC" w:rsidRDefault="005B4558" w:rsidP="00DD73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74EF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5B4558" w:rsidRPr="00A030AC" w:rsidRDefault="005B4558" w:rsidP="00DD73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74EF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850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5B4558" w:rsidRPr="00A030AC" w:rsidRDefault="005B4558">
      <w:pPr>
        <w:rPr>
          <w:rFonts w:asciiTheme="minorEastAsia" w:eastAsiaTheme="minorEastAsia" w:hAnsiTheme="minorEastAsia"/>
          <w:sz w:val="24"/>
          <w:szCs w:val="24"/>
        </w:rPr>
      </w:pPr>
    </w:p>
    <w:p w:rsidR="005B4558" w:rsidRPr="00A030AC" w:rsidRDefault="005B4558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030AC">
        <w:rPr>
          <w:rFonts w:asciiTheme="minorEastAsia" w:eastAsiaTheme="minorEastAsia" w:hAnsiTheme="minorEastAsia"/>
          <w:sz w:val="24"/>
          <w:szCs w:val="24"/>
        </w:rPr>
        <w:t>(2)</w:t>
      </w:r>
      <w:r w:rsidRPr="00A030AC">
        <w:rPr>
          <w:rFonts w:asciiTheme="minorEastAsia" w:eastAsiaTheme="minorEastAsia" w:hAnsiTheme="minorEastAsia" w:hint="eastAsia"/>
          <w:sz w:val="24"/>
          <w:szCs w:val="24"/>
        </w:rPr>
        <w:t xml:space="preserve">　事業の遂行計画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5B4558" w:rsidRPr="00A030AC">
        <w:trPr>
          <w:cantSplit/>
          <w:trHeight w:val="420"/>
        </w:trPr>
        <w:tc>
          <w:tcPr>
            <w:tcW w:w="1701" w:type="dxa"/>
          </w:tcPr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1701" w:type="dxa"/>
          </w:tcPr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30AC">
              <w:rPr>
                <w:rFonts w:asciiTheme="minorEastAsia" w:eastAsiaTheme="minorEastAsia" w:hAnsiTheme="minorEastAsia" w:hint="eastAsia"/>
                <w:szCs w:val="21"/>
              </w:rPr>
              <w:t>事業の実施場所</w:t>
            </w:r>
          </w:p>
        </w:tc>
        <w:tc>
          <w:tcPr>
            <w:tcW w:w="1701" w:type="dxa"/>
          </w:tcPr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30AC">
              <w:rPr>
                <w:rFonts w:asciiTheme="minorEastAsia" w:eastAsiaTheme="minorEastAsia" w:hAnsiTheme="minorEastAsia" w:hint="eastAsia"/>
                <w:szCs w:val="21"/>
              </w:rPr>
              <w:t>着手予定年月日</w:t>
            </w:r>
          </w:p>
        </w:tc>
        <w:tc>
          <w:tcPr>
            <w:tcW w:w="1701" w:type="dxa"/>
          </w:tcPr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30AC">
              <w:rPr>
                <w:rFonts w:asciiTheme="minorEastAsia" w:eastAsia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1701" w:type="dxa"/>
          </w:tcPr>
          <w:p w:rsidR="005B4558" w:rsidRPr="00A030AC" w:rsidRDefault="005B4558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5B4558" w:rsidRPr="00A030AC">
        <w:trPr>
          <w:cantSplit/>
          <w:trHeight w:val="420"/>
        </w:trPr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B4558" w:rsidRPr="00A030AC">
        <w:trPr>
          <w:cantSplit/>
          <w:trHeight w:val="420"/>
        </w:trPr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B4558" w:rsidRPr="00A030AC">
        <w:trPr>
          <w:cantSplit/>
          <w:trHeight w:val="420"/>
        </w:trPr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B4558" w:rsidRPr="00A030AC" w:rsidRDefault="005B45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30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5B4558" w:rsidRDefault="005B4558">
      <w:pPr>
        <w:rPr>
          <w:rFonts w:asciiTheme="minorEastAsia" w:eastAsiaTheme="minorEastAsia" w:hAnsiTheme="minorEastAsia"/>
          <w:sz w:val="24"/>
          <w:szCs w:val="24"/>
        </w:rPr>
      </w:pPr>
    </w:p>
    <w:p w:rsidR="00A030AC" w:rsidRPr="00A030AC" w:rsidRDefault="00DD73A2" w:rsidP="00DD73A2">
      <w:pPr>
        <w:rPr>
          <w:rFonts w:asciiTheme="minorEastAsia" w:eastAsiaTheme="minorEastAsia" w:hAnsiTheme="minorEastAsia"/>
          <w:sz w:val="24"/>
          <w:szCs w:val="24"/>
        </w:rPr>
      </w:pPr>
      <w:r w:rsidRPr="00A030AC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A030AC" w:rsidRPr="00A030AC" w:rsidSect="00C52C73">
      <w:pgSz w:w="11906" w:h="16838" w:code="9"/>
      <w:pgMar w:top="1701" w:right="1701" w:bottom="1701" w:left="1701" w:header="102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FC" w:rsidRDefault="00E61DFC" w:rsidP="001A24F3">
      <w:r>
        <w:separator/>
      </w:r>
    </w:p>
  </w:endnote>
  <w:endnote w:type="continuationSeparator" w:id="0">
    <w:p w:rsidR="00E61DFC" w:rsidRDefault="00E61DFC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FC" w:rsidRDefault="00E61DFC" w:rsidP="001A24F3">
      <w:r>
        <w:separator/>
      </w:r>
    </w:p>
  </w:footnote>
  <w:footnote w:type="continuationSeparator" w:id="0">
    <w:p w:rsidR="00E61DFC" w:rsidRDefault="00E61DFC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58"/>
    <w:rsid w:val="00130F58"/>
    <w:rsid w:val="00152633"/>
    <w:rsid w:val="001A24F3"/>
    <w:rsid w:val="00201D79"/>
    <w:rsid w:val="00262E1D"/>
    <w:rsid w:val="00302A21"/>
    <w:rsid w:val="00347499"/>
    <w:rsid w:val="00357C2C"/>
    <w:rsid w:val="00374EFF"/>
    <w:rsid w:val="004337A6"/>
    <w:rsid w:val="005B440A"/>
    <w:rsid w:val="005B4558"/>
    <w:rsid w:val="006750E6"/>
    <w:rsid w:val="006B14FB"/>
    <w:rsid w:val="00796C6E"/>
    <w:rsid w:val="007D0E14"/>
    <w:rsid w:val="008666D3"/>
    <w:rsid w:val="008725F0"/>
    <w:rsid w:val="00877BEE"/>
    <w:rsid w:val="00A030AC"/>
    <w:rsid w:val="00B05EC3"/>
    <w:rsid w:val="00C52C73"/>
    <w:rsid w:val="00D205D3"/>
    <w:rsid w:val="00D920CF"/>
    <w:rsid w:val="00DD360A"/>
    <w:rsid w:val="00DD73A2"/>
    <w:rsid w:val="00E61DFC"/>
    <w:rsid w:val="00F00948"/>
    <w:rsid w:val="00F777FD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FF014E-305A-442D-A1D6-9792B4CA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18</TotalTime>
  <Pages>1</Pages>
  <Words>264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12</cp:revision>
  <dcterms:created xsi:type="dcterms:W3CDTF">2022-01-21T04:41:00Z</dcterms:created>
  <dcterms:modified xsi:type="dcterms:W3CDTF">2022-05-11T23:51:00Z</dcterms:modified>
</cp:coreProperties>
</file>